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4C8C1" w14:textId="26C00E89" w:rsidR="00083B05" w:rsidRDefault="00083B05">
      <w:r w:rsidRPr="00F675CD">
        <w:rPr>
          <w:rFonts w:ascii="Arial" w:hAnsi="Arial" w:cs="Arial"/>
          <w:b/>
          <w:bCs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55D8B61" wp14:editId="30FA6208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6678930" cy="1590675"/>
                <wp:effectExtent l="0" t="0" r="7620" b="9525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78930" cy="1590675"/>
                          <a:chOff x="0" y="0"/>
                          <a:chExt cx="7698740" cy="1706353"/>
                        </a:xfrm>
                      </wpg:grpSpPr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018" y="307766"/>
                            <a:ext cx="7695565" cy="1398587"/>
                          </a:xfrm>
                          <a:prstGeom prst="rect">
                            <a:avLst/>
                          </a:prstGeom>
                          <a:solidFill>
                            <a:srgbClr val="B5BD00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99322F5" w14:textId="77777777" w:rsidR="004043DA" w:rsidRDefault="004043DA" w:rsidP="004043DA">
                              <w:pPr>
                                <w:spacing w:before="100" w:beforeAutospacing="1" w:after="0"/>
                                <w:ind w:right="-1701"/>
                              </w:pPr>
                            </w:p>
                            <w:p w14:paraId="3CB0DB8F" w14:textId="77777777" w:rsidR="004043DA" w:rsidRDefault="004043DA" w:rsidP="004043DA">
                              <w:pPr>
                                <w:spacing w:before="100" w:beforeAutospacing="1" w:after="0"/>
                                <w:rPr>
                                  <w:rFonts w:ascii="Arial" w:hAnsi="Arial" w:cs="Arial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A35DD7">
                                <w:rPr>
                                  <w:rFonts w:ascii="Arial" w:hAnsi="Arial" w:cs="Arial"/>
                                  <w:b/>
                                  <w:bCs/>
                                  <w:sz w:val="28"/>
                                  <w:szCs w:val="28"/>
                                </w:rPr>
                                <w:t>DEPARTMENT OF ELECTRONIC AND ELECTRICAL ENGINEERING</w:t>
                              </w:r>
                            </w:p>
                            <w:p w14:paraId="67E3CC85" w14:textId="0C098D1B" w:rsidR="004043DA" w:rsidRPr="00083B05" w:rsidRDefault="00083B05" w:rsidP="004043DA">
                              <w:pPr>
                                <w:spacing w:before="100" w:beforeAutospacing="1" w:after="0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083B05">
                                <w:rPr>
                                  <w:rFonts w:ascii="Arial" w:hAnsi="Arial" w:cs="Arial"/>
                                  <w:b/>
                                  <w:bCs/>
                                  <w:sz w:val="28"/>
                                  <w:szCs w:val="28"/>
                                </w:rPr>
                                <w:t>Weekly Legionella Sink Flush</w:t>
                              </w:r>
                            </w:p>
                            <w:p w14:paraId="292A06C6" w14:textId="77777777" w:rsidR="004043DA" w:rsidRDefault="004043DA" w:rsidP="004043DA">
                              <w:pPr>
                                <w:spacing w:before="100" w:beforeAutospacing="1" w:after="0"/>
                                <w:rPr>
                                  <w:rFonts w:ascii="Arial" w:hAnsi="Arial" w:cs="Arial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  <w:p w14:paraId="4C52A874" w14:textId="77777777" w:rsidR="004043DA" w:rsidRPr="00A35DD7" w:rsidRDefault="004043DA" w:rsidP="004043DA">
                              <w:pPr>
                                <w:spacing w:before="100" w:beforeAutospacing="1" w:after="0"/>
                                <w:ind w:left="-113" w:right="-1701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Graphic 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98740" cy="6858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55D8B61" id="Group 2" o:spid="_x0000_s1026" style="position:absolute;margin-left:474.7pt;margin-top:.45pt;width:525.9pt;height:125.25pt;z-index:251659264;mso-position-horizontal:right;mso-position-horizontal-relative:margin;mso-width-relative:margin;mso-height-relative:margin" coordsize="76987,17063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30;top:3077;width:76955;height:139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" fillcolor="#b5bd00" stroked="f">
                  <v:textbox>
                    <w:txbxContent>
                      <w:p w14:paraId="199322F5" w14:textId="77777777" w:rsidR="004043DA" w:rsidRDefault="004043DA" w:rsidP="004043DA">
                        <w:pPr>
                          <w:spacing w:before="100" w:beforeAutospacing="1" w:after="0"/>
                          <w:ind w:right="-1701"/>
                        </w:pPr>
                      </w:p>
                      <w:p w14:paraId="3CB0DB8F" w14:textId="77777777" w:rsidR="004043DA" w:rsidRDefault="004043DA" w:rsidP="004043DA">
                        <w:pPr>
                          <w:spacing w:before="100" w:beforeAutospacing="1" w:after="0"/>
                          <w:rPr>
                            <w:rFonts w:ascii="Arial" w:hAnsi="Arial" w:cs="Arial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A35DD7">
                          <w:rPr>
                            <w:rFonts w:ascii="Arial" w:hAnsi="Arial" w:cs="Arial"/>
                            <w:b/>
                            <w:bCs/>
                            <w:sz w:val="28"/>
                            <w:szCs w:val="28"/>
                          </w:rPr>
                          <w:t>DEPARTMENT OF ELECTRONIC AND ELECTRICAL ENGINEERING</w:t>
                        </w:r>
                      </w:p>
                      <w:p w14:paraId="67E3CC85" w14:textId="0C098D1B" w:rsidR="004043DA" w:rsidRPr="00083B05" w:rsidRDefault="00083B05" w:rsidP="004043DA">
                        <w:pPr>
                          <w:spacing w:before="100" w:beforeAutospacing="1" w:after="0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083B05">
                          <w:rPr>
                            <w:rFonts w:ascii="Arial" w:hAnsi="Arial" w:cs="Arial"/>
                            <w:b/>
                            <w:bCs/>
                            <w:sz w:val="28"/>
                            <w:szCs w:val="28"/>
                          </w:rPr>
                          <w:t>Weekly Legionella Sink Flush</w:t>
                        </w:r>
                      </w:p>
                      <w:p w14:paraId="292A06C6" w14:textId="77777777" w:rsidR="004043DA" w:rsidRDefault="004043DA" w:rsidP="004043DA">
                        <w:pPr>
                          <w:spacing w:before="100" w:beforeAutospacing="1" w:after="0"/>
                          <w:rPr>
                            <w:rFonts w:ascii="Arial" w:hAnsi="Arial" w:cs="Arial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  <w:p w14:paraId="4C52A874" w14:textId="77777777" w:rsidR="004043DA" w:rsidRPr="00A35DD7" w:rsidRDefault="004043DA" w:rsidP="004043DA">
                        <w:pPr>
                          <w:spacing w:before="100" w:beforeAutospacing="1" w:after="0"/>
                          <w:ind w:left="-113" w:right="-1701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phic 1" o:spid="_x0000_s1028" type="#_x0000_t75" style="position:absolute;width:76987;height:6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">
                  <v:imagedata r:id="rId8" o:title=""/>
                </v:shape>
                <w10:wrap anchorx="margin"/>
              </v:group>
            </w:pict>
          </mc:Fallback>
        </mc:AlternateContent>
      </w:r>
    </w:p>
    <w:p w14:paraId="2D8149F2" w14:textId="088E82DB" w:rsidR="00083B05" w:rsidRDefault="00083B05"/>
    <w:p w14:paraId="66B18615" w14:textId="442A7CFD" w:rsidR="00083B05" w:rsidRDefault="00083B05"/>
    <w:p w14:paraId="7DA808C7" w14:textId="0D82A99B" w:rsidR="00083B05" w:rsidRDefault="00083B05"/>
    <w:p w14:paraId="00CACD41" w14:textId="77777777" w:rsidR="00083B05" w:rsidRDefault="00083B05"/>
    <w:p w14:paraId="11E7ADA9" w14:textId="77777777" w:rsidR="00083B05" w:rsidRDefault="00083B05"/>
    <w:p w14:paraId="4D1FD60A" w14:textId="4DC1EE08" w:rsidR="00083B05" w:rsidRDefault="00083B05">
      <w:r>
        <w:t xml:space="preserve">Please fill this form every week, either flush this sink for a minimum of 2 minutes or indicate if in constant use. </w:t>
      </w:r>
    </w:p>
    <w:tbl>
      <w:tblPr>
        <w:tblStyle w:val="TableGrid"/>
        <w:tblW w:w="10636" w:type="dxa"/>
        <w:tblLook w:val="04A0" w:firstRow="1" w:lastRow="0" w:firstColumn="1" w:lastColumn="0" w:noHBand="0" w:noVBand="1"/>
      </w:tblPr>
      <w:tblGrid>
        <w:gridCol w:w="1696"/>
        <w:gridCol w:w="4111"/>
        <w:gridCol w:w="2410"/>
        <w:gridCol w:w="2419"/>
      </w:tblGrid>
      <w:tr w:rsidR="00083B05" w14:paraId="454E9277" w14:textId="75543A92" w:rsidTr="00083B05">
        <w:trPr>
          <w:trHeight w:val="499"/>
        </w:trPr>
        <w:tc>
          <w:tcPr>
            <w:tcW w:w="1696" w:type="dxa"/>
            <w:vMerge w:val="restart"/>
          </w:tcPr>
          <w:p w14:paraId="60AE7D04" w14:textId="17F10377" w:rsidR="00083B05" w:rsidRDefault="00083B05" w:rsidP="00083B05">
            <w:pPr>
              <w:ind w:left="720" w:hanging="720"/>
              <w:jc w:val="center"/>
            </w:pPr>
            <w:r>
              <w:t>Date</w:t>
            </w:r>
          </w:p>
        </w:tc>
        <w:tc>
          <w:tcPr>
            <w:tcW w:w="4111" w:type="dxa"/>
            <w:vMerge w:val="restart"/>
          </w:tcPr>
          <w:p w14:paraId="20FEDDDE" w14:textId="73E51826" w:rsidR="00083B05" w:rsidRDefault="00083B05" w:rsidP="00083B05">
            <w:pPr>
              <w:ind w:left="720" w:hanging="720"/>
              <w:jc w:val="center"/>
            </w:pPr>
            <w:r>
              <w:t>Person</w:t>
            </w:r>
          </w:p>
        </w:tc>
        <w:tc>
          <w:tcPr>
            <w:tcW w:w="4829" w:type="dxa"/>
            <w:gridSpan w:val="2"/>
          </w:tcPr>
          <w:p w14:paraId="3B57D8DE" w14:textId="6469C737" w:rsidR="00083B05" w:rsidRDefault="00083B05" w:rsidP="00083B05">
            <w:pPr>
              <w:jc w:val="center"/>
            </w:pPr>
            <w:r>
              <w:t>Please tick one of the below</w:t>
            </w:r>
          </w:p>
        </w:tc>
      </w:tr>
      <w:tr w:rsidR="00083B05" w14:paraId="76FA6759" w14:textId="342790CB" w:rsidTr="00083B05">
        <w:trPr>
          <w:trHeight w:val="145"/>
        </w:trPr>
        <w:tc>
          <w:tcPr>
            <w:tcW w:w="1696" w:type="dxa"/>
            <w:vMerge/>
          </w:tcPr>
          <w:p w14:paraId="73477E07" w14:textId="74486253" w:rsidR="00083B05" w:rsidRDefault="00083B05" w:rsidP="00083B05">
            <w:pPr>
              <w:jc w:val="center"/>
            </w:pPr>
          </w:p>
        </w:tc>
        <w:tc>
          <w:tcPr>
            <w:tcW w:w="4111" w:type="dxa"/>
            <w:vMerge/>
          </w:tcPr>
          <w:p w14:paraId="18BAD9B8" w14:textId="0C4FFE8D" w:rsidR="00083B05" w:rsidRDefault="00083B05" w:rsidP="00083B05">
            <w:pPr>
              <w:jc w:val="center"/>
            </w:pPr>
          </w:p>
        </w:tc>
        <w:tc>
          <w:tcPr>
            <w:tcW w:w="2410" w:type="dxa"/>
          </w:tcPr>
          <w:p w14:paraId="36EB2BC1" w14:textId="08D7E37B" w:rsidR="00083B05" w:rsidRDefault="00083B05" w:rsidP="00083B05">
            <w:pPr>
              <w:jc w:val="center"/>
            </w:pPr>
            <w:r>
              <w:t>I have run the tap for 2 mins</w:t>
            </w:r>
          </w:p>
        </w:tc>
        <w:tc>
          <w:tcPr>
            <w:tcW w:w="2419" w:type="dxa"/>
          </w:tcPr>
          <w:p w14:paraId="6CEA94E9" w14:textId="2A6C8E53" w:rsidR="00083B05" w:rsidRDefault="00083B05" w:rsidP="00083B05">
            <w:pPr>
              <w:jc w:val="center"/>
            </w:pPr>
            <w:r>
              <w:t>The tap is in constant use</w:t>
            </w:r>
          </w:p>
        </w:tc>
      </w:tr>
      <w:tr w:rsidR="00083B05" w14:paraId="78D0E211" w14:textId="7E5F8E53" w:rsidTr="00083B05">
        <w:trPr>
          <w:trHeight w:val="499"/>
        </w:trPr>
        <w:tc>
          <w:tcPr>
            <w:tcW w:w="1696" w:type="dxa"/>
          </w:tcPr>
          <w:p w14:paraId="7F5BB22C" w14:textId="77777777" w:rsidR="00083B05" w:rsidRDefault="00083B05"/>
        </w:tc>
        <w:tc>
          <w:tcPr>
            <w:tcW w:w="4111" w:type="dxa"/>
          </w:tcPr>
          <w:p w14:paraId="7BCF311A" w14:textId="77777777" w:rsidR="00083B05" w:rsidRDefault="00083B05"/>
        </w:tc>
        <w:tc>
          <w:tcPr>
            <w:tcW w:w="2410" w:type="dxa"/>
          </w:tcPr>
          <w:p w14:paraId="2A898570" w14:textId="77777777" w:rsidR="00083B05" w:rsidRDefault="00083B05"/>
        </w:tc>
        <w:tc>
          <w:tcPr>
            <w:tcW w:w="2419" w:type="dxa"/>
          </w:tcPr>
          <w:p w14:paraId="32E404B5" w14:textId="77777777" w:rsidR="00083B05" w:rsidRDefault="00083B05"/>
        </w:tc>
      </w:tr>
      <w:tr w:rsidR="00083B05" w14:paraId="165AA426" w14:textId="709565A6" w:rsidTr="00083B05">
        <w:trPr>
          <w:trHeight w:val="499"/>
        </w:trPr>
        <w:tc>
          <w:tcPr>
            <w:tcW w:w="1696" w:type="dxa"/>
          </w:tcPr>
          <w:p w14:paraId="007D91DA" w14:textId="77777777" w:rsidR="00083B05" w:rsidRDefault="00083B05"/>
        </w:tc>
        <w:tc>
          <w:tcPr>
            <w:tcW w:w="4111" w:type="dxa"/>
          </w:tcPr>
          <w:p w14:paraId="6C510C6B" w14:textId="77777777" w:rsidR="00083B05" w:rsidRDefault="00083B05"/>
        </w:tc>
        <w:tc>
          <w:tcPr>
            <w:tcW w:w="2410" w:type="dxa"/>
          </w:tcPr>
          <w:p w14:paraId="1728E15E" w14:textId="77777777" w:rsidR="00083B05" w:rsidRDefault="00083B05"/>
        </w:tc>
        <w:tc>
          <w:tcPr>
            <w:tcW w:w="2419" w:type="dxa"/>
          </w:tcPr>
          <w:p w14:paraId="2E697F9A" w14:textId="77777777" w:rsidR="00083B05" w:rsidRDefault="00083B05"/>
        </w:tc>
      </w:tr>
      <w:tr w:rsidR="00083B05" w14:paraId="182B2743" w14:textId="2050F8CF" w:rsidTr="00083B05">
        <w:trPr>
          <w:trHeight w:val="480"/>
        </w:trPr>
        <w:tc>
          <w:tcPr>
            <w:tcW w:w="1696" w:type="dxa"/>
          </w:tcPr>
          <w:p w14:paraId="2E5806D8" w14:textId="77777777" w:rsidR="00083B05" w:rsidRDefault="00083B05"/>
        </w:tc>
        <w:tc>
          <w:tcPr>
            <w:tcW w:w="4111" w:type="dxa"/>
          </w:tcPr>
          <w:p w14:paraId="020B596D" w14:textId="77777777" w:rsidR="00083B05" w:rsidRDefault="00083B05"/>
        </w:tc>
        <w:tc>
          <w:tcPr>
            <w:tcW w:w="2410" w:type="dxa"/>
          </w:tcPr>
          <w:p w14:paraId="23F20EB6" w14:textId="77777777" w:rsidR="00083B05" w:rsidRDefault="00083B05"/>
        </w:tc>
        <w:tc>
          <w:tcPr>
            <w:tcW w:w="2419" w:type="dxa"/>
          </w:tcPr>
          <w:p w14:paraId="5D65EA13" w14:textId="77777777" w:rsidR="00083B05" w:rsidRDefault="00083B05"/>
        </w:tc>
      </w:tr>
      <w:tr w:rsidR="00083B05" w14:paraId="6CDBB8C5" w14:textId="29D1C2AE" w:rsidTr="00083B05">
        <w:trPr>
          <w:trHeight w:val="499"/>
        </w:trPr>
        <w:tc>
          <w:tcPr>
            <w:tcW w:w="1696" w:type="dxa"/>
          </w:tcPr>
          <w:p w14:paraId="4A8E070D" w14:textId="77777777" w:rsidR="00083B05" w:rsidRDefault="00083B05"/>
        </w:tc>
        <w:tc>
          <w:tcPr>
            <w:tcW w:w="4111" w:type="dxa"/>
          </w:tcPr>
          <w:p w14:paraId="45B1476A" w14:textId="77777777" w:rsidR="00083B05" w:rsidRDefault="00083B05"/>
        </w:tc>
        <w:tc>
          <w:tcPr>
            <w:tcW w:w="2410" w:type="dxa"/>
          </w:tcPr>
          <w:p w14:paraId="4BE00990" w14:textId="77777777" w:rsidR="00083B05" w:rsidRDefault="00083B05"/>
        </w:tc>
        <w:tc>
          <w:tcPr>
            <w:tcW w:w="2419" w:type="dxa"/>
          </w:tcPr>
          <w:p w14:paraId="6F2656A3" w14:textId="77777777" w:rsidR="00083B05" w:rsidRDefault="00083B05"/>
        </w:tc>
      </w:tr>
      <w:tr w:rsidR="00083B05" w14:paraId="61155E4B" w14:textId="2CD6ABB8" w:rsidTr="00083B05">
        <w:trPr>
          <w:trHeight w:val="499"/>
        </w:trPr>
        <w:tc>
          <w:tcPr>
            <w:tcW w:w="1696" w:type="dxa"/>
          </w:tcPr>
          <w:p w14:paraId="444C4724" w14:textId="77777777" w:rsidR="00083B05" w:rsidRDefault="00083B05"/>
        </w:tc>
        <w:tc>
          <w:tcPr>
            <w:tcW w:w="4111" w:type="dxa"/>
          </w:tcPr>
          <w:p w14:paraId="3D52075F" w14:textId="77777777" w:rsidR="00083B05" w:rsidRDefault="00083B05"/>
        </w:tc>
        <w:tc>
          <w:tcPr>
            <w:tcW w:w="2410" w:type="dxa"/>
          </w:tcPr>
          <w:p w14:paraId="648BC51A" w14:textId="77777777" w:rsidR="00083B05" w:rsidRDefault="00083B05"/>
        </w:tc>
        <w:tc>
          <w:tcPr>
            <w:tcW w:w="2419" w:type="dxa"/>
          </w:tcPr>
          <w:p w14:paraId="4286791A" w14:textId="77777777" w:rsidR="00083B05" w:rsidRDefault="00083B05"/>
        </w:tc>
      </w:tr>
      <w:tr w:rsidR="00083B05" w14:paraId="29BCEC92" w14:textId="77777777" w:rsidTr="00083B05">
        <w:trPr>
          <w:trHeight w:val="499"/>
        </w:trPr>
        <w:tc>
          <w:tcPr>
            <w:tcW w:w="1696" w:type="dxa"/>
          </w:tcPr>
          <w:p w14:paraId="1D103120" w14:textId="77777777" w:rsidR="00083B05" w:rsidRDefault="00083B05"/>
        </w:tc>
        <w:tc>
          <w:tcPr>
            <w:tcW w:w="4111" w:type="dxa"/>
          </w:tcPr>
          <w:p w14:paraId="11394DC1" w14:textId="77777777" w:rsidR="00083B05" w:rsidRDefault="00083B05"/>
        </w:tc>
        <w:tc>
          <w:tcPr>
            <w:tcW w:w="2410" w:type="dxa"/>
          </w:tcPr>
          <w:p w14:paraId="5E689045" w14:textId="77777777" w:rsidR="00083B05" w:rsidRDefault="00083B05"/>
        </w:tc>
        <w:tc>
          <w:tcPr>
            <w:tcW w:w="2419" w:type="dxa"/>
          </w:tcPr>
          <w:p w14:paraId="6C7398E1" w14:textId="77777777" w:rsidR="00083B05" w:rsidRDefault="00083B05"/>
        </w:tc>
      </w:tr>
      <w:tr w:rsidR="00083B05" w14:paraId="566EB289" w14:textId="77777777" w:rsidTr="00083B05">
        <w:trPr>
          <w:trHeight w:val="499"/>
        </w:trPr>
        <w:tc>
          <w:tcPr>
            <w:tcW w:w="1696" w:type="dxa"/>
          </w:tcPr>
          <w:p w14:paraId="5B93DEEF" w14:textId="77777777" w:rsidR="00083B05" w:rsidRDefault="00083B05"/>
        </w:tc>
        <w:tc>
          <w:tcPr>
            <w:tcW w:w="4111" w:type="dxa"/>
          </w:tcPr>
          <w:p w14:paraId="52DC6F88" w14:textId="77777777" w:rsidR="00083B05" w:rsidRDefault="00083B05"/>
        </w:tc>
        <w:tc>
          <w:tcPr>
            <w:tcW w:w="2410" w:type="dxa"/>
          </w:tcPr>
          <w:p w14:paraId="6DAFA625" w14:textId="77777777" w:rsidR="00083B05" w:rsidRDefault="00083B05"/>
        </w:tc>
        <w:tc>
          <w:tcPr>
            <w:tcW w:w="2419" w:type="dxa"/>
          </w:tcPr>
          <w:p w14:paraId="0685CF4F" w14:textId="77777777" w:rsidR="00083B05" w:rsidRDefault="00083B05"/>
        </w:tc>
      </w:tr>
      <w:tr w:rsidR="00083B05" w14:paraId="415EA02A" w14:textId="77777777" w:rsidTr="00083B05">
        <w:trPr>
          <w:trHeight w:val="499"/>
        </w:trPr>
        <w:tc>
          <w:tcPr>
            <w:tcW w:w="1696" w:type="dxa"/>
          </w:tcPr>
          <w:p w14:paraId="7BF170D6" w14:textId="77777777" w:rsidR="00083B05" w:rsidRDefault="00083B05"/>
        </w:tc>
        <w:tc>
          <w:tcPr>
            <w:tcW w:w="4111" w:type="dxa"/>
          </w:tcPr>
          <w:p w14:paraId="7882CBE8" w14:textId="77777777" w:rsidR="00083B05" w:rsidRDefault="00083B05"/>
        </w:tc>
        <w:tc>
          <w:tcPr>
            <w:tcW w:w="2410" w:type="dxa"/>
          </w:tcPr>
          <w:p w14:paraId="4CD58163" w14:textId="77777777" w:rsidR="00083B05" w:rsidRDefault="00083B05"/>
        </w:tc>
        <w:tc>
          <w:tcPr>
            <w:tcW w:w="2419" w:type="dxa"/>
          </w:tcPr>
          <w:p w14:paraId="35D1816A" w14:textId="77777777" w:rsidR="00083B05" w:rsidRDefault="00083B05"/>
        </w:tc>
      </w:tr>
      <w:tr w:rsidR="00083B05" w14:paraId="6E10BC65" w14:textId="77777777" w:rsidTr="00083B05">
        <w:trPr>
          <w:trHeight w:val="499"/>
        </w:trPr>
        <w:tc>
          <w:tcPr>
            <w:tcW w:w="1696" w:type="dxa"/>
          </w:tcPr>
          <w:p w14:paraId="6A6510E2" w14:textId="77777777" w:rsidR="00083B05" w:rsidRDefault="00083B05"/>
        </w:tc>
        <w:tc>
          <w:tcPr>
            <w:tcW w:w="4111" w:type="dxa"/>
          </w:tcPr>
          <w:p w14:paraId="42459FFE" w14:textId="77777777" w:rsidR="00083B05" w:rsidRDefault="00083B05"/>
        </w:tc>
        <w:tc>
          <w:tcPr>
            <w:tcW w:w="2410" w:type="dxa"/>
          </w:tcPr>
          <w:p w14:paraId="0417B0B7" w14:textId="77777777" w:rsidR="00083B05" w:rsidRDefault="00083B05"/>
        </w:tc>
        <w:tc>
          <w:tcPr>
            <w:tcW w:w="2419" w:type="dxa"/>
          </w:tcPr>
          <w:p w14:paraId="1BE2FD00" w14:textId="77777777" w:rsidR="00083B05" w:rsidRDefault="00083B05"/>
        </w:tc>
      </w:tr>
      <w:tr w:rsidR="00083B05" w14:paraId="33A36EC6" w14:textId="77777777" w:rsidTr="00083B05">
        <w:trPr>
          <w:trHeight w:val="499"/>
        </w:trPr>
        <w:tc>
          <w:tcPr>
            <w:tcW w:w="1696" w:type="dxa"/>
          </w:tcPr>
          <w:p w14:paraId="44BDC018" w14:textId="77777777" w:rsidR="00083B05" w:rsidRDefault="00083B05"/>
        </w:tc>
        <w:tc>
          <w:tcPr>
            <w:tcW w:w="4111" w:type="dxa"/>
          </w:tcPr>
          <w:p w14:paraId="3E7F31F5" w14:textId="77777777" w:rsidR="00083B05" w:rsidRDefault="00083B05"/>
        </w:tc>
        <w:tc>
          <w:tcPr>
            <w:tcW w:w="2410" w:type="dxa"/>
          </w:tcPr>
          <w:p w14:paraId="30AC6AA8" w14:textId="77777777" w:rsidR="00083B05" w:rsidRDefault="00083B05"/>
        </w:tc>
        <w:tc>
          <w:tcPr>
            <w:tcW w:w="2419" w:type="dxa"/>
          </w:tcPr>
          <w:p w14:paraId="61848306" w14:textId="77777777" w:rsidR="00083B05" w:rsidRDefault="00083B05"/>
        </w:tc>
      </w:tr>
      <w:tr w:rsidR="00083B05" w14:paraId="65ADFCD2" w14:textId="77777777" w:rsidTr="00083B05">
        <w:trPr>
          <w:trHeight w:val="499"/>
        </w:trPr>
        <w:tc>
          <w:tcPr>
            <w:tcW w:w="1696" w:type="dxa"/>
          </w:tcPr>
          <w:p w14:paraId="308209FA" w14:textId="77777777" w:rsidR="00083B05" w:rsidRDefault="00083B05"/>
        </w:tc>
        <w:tc>
          <w:tcPr>
            <w:tcW w:w="4111" w:type="dxa"/>
          </w:tcPr>
          <w:p w14:paraId="07C588B3" w14:textId="77777777" w:rsidR="00083B05" w:rsidRDefault="00083B05"/>
        </w:tc>
        <w:tc>
          <w:tcPr>
            <w:tcW w:w="2410" w:type="dxa"/>
          </w:tcPr>
          <w:p w14:paraId="4019FC71" w14:textId="77777777" w:rsidR="00083B05" w:rsidRDefault="00083B05"/>
        </w:tc>
        <w:tc>
          <w:tcPr>
            <w:tcW w:w="2419" w:type="dxa"/>
          </w:tcPr>
          <w:p w14:paraId="3FF6447B" w14:textId="77777777" w:rsidR="00083B05" w:rsidRDefault="00083B05"/>
        </w:tc>
      </w:tr>
      <w:tr w:rsidR="00083B05" w14:paraId="45B36402" w14:textId="77777777" w:rsidTr="00083B05">
        <w:trPr>
          <w:trHeight w:val="499"/>
        </w:trPr>
        <w:tc>
          <w:tcPr>
            <w:tcW w:w="1696" w:type="dxa"/>
          </w:tcPr>
          <w:p w14:paraId="0F8E30B0" w14:textId="77777777" w:rsidR="00083B05" w:rsidRDefault="00083B05"/>
        </w:tc>
        <w:tc>
          <w:tcPr>
            <w:tcW w:w="4111" w:type="dxa"/>
          </w:tcPr>
          <w:p w14:paraId="5CEE91F3" w14:textId="77777777" w:rsidR="00083B05" w:rsidRDefault="00083B05"/>
        </w:tc>
        <w:tc>
          <w:tcPr>
            <w:tcW w:w="2410" w:type="dxa"/>
          </w:tcPr>
          <w:p w14:paraId="4761F217" w14:textId="77777777" w:rsidR="00083B05" w:rsidRDefault="00083B05"/>
        </w:tc>
        <w:tc>
          <w:tcPr>
            <w:tcW w:w="2419" w:type="dxa"/>
          </w:tcPr>
          <w:p w14:paraId="13913BE4" w14:textId="77777777" w:rsidR="00083B05" w:rsidRDefault="00083B05"/>
        </w:tc>
      </w:tr>
      <w:tr w:rsidR="00083B05" w14:paraId="489267D0" w14:textId="77777777" w:rsidTr="00083B05">
        <w:trPr>
          <w:trHeight w:val="499"/>
        </w:trPr>
        <w:tc>
          <w:tcPr>
            <w:tcW w:w="1696" w:type="dxa"/>
          </w:tcPr>
          <w:p w14:paraId="1B2CFEDF" w14:textId="77777777" w:rsidR="00083B05" w:rsidRDefault="00083B05"/>
        </w:tc>
        <w:tc>
          <w:tcPr>
            <w:tcW w:w="4111" w:type="dxa"/>
          </w:tcPr>
          <w:p w14:paraId="283A63AA" w14:textId="77777777" w:rsidR="00083B05" w:rsidRDefault="00083B05"/>
        </w:tc>
        <w:tc>
          <w:tcPr>
            <w:tcW w:w="2410" w:type="dxa"/>
          </w:tcPr>
          <w:p w14:paraId="630E4281" w14:textId="77777777" w:rsidR="00083B05" w:rsidRDefault="00083B05"/>
        </w:tc>
        <w:tc>
          <w:tcPr>
            <w:tcW w:w="2419" w:type="dxa"/>
          </w:tcPr>
          <w:p w14:paraId="351A2F39" w14:textId="77777777" w:rsidR="00083B05" w:rsidRDefault="00083B05"/>
        </w:tc>
      </w:tr>
      <w:tr w:rsidR="00083B05" w14:paraId="33209E03" w14:textId="77777777" w:rsidTr="00083B05">
        <w:trPr>
          <w:trHeight w:val="499"/>
        </w:trPr>
        <w:tc>
          <w:tcPr>
            <w:tcW w:w="1696" w:type="dxa"/>
          </w:tcPr>
          <w:p w14:paraId="060A4F02" w14:textId="77777777" w:rsidR="00083B05" w:rsidRDefault="00083B05"/>
        </w:tc>
        <w:tc>
          <w:tcPr>
            <w:tcW w:w="4111" w:type="dxa"/>
          </w:tcPr>
          <w:p w14:paraId="5485A843" w14:textId="77777777" w:rsidR="00083B05" w:rsidRDefault="00083B05"/>
        </w:tc>
        <w:tc>
          <w:tcPr>
            <w:tcW w:w="2410" w:type="dxa"/>
          </w:tcPr>
          <w:p w14:paraId="2694F672" w14:textId="77777777" w:rsidR="00083B05" w:rsidRDefault="00083B05"/>
        </w:tc>
        <w:tc>
          <w:tcPr>
            <w:tcW w:w="2419" w:type="dxa"/>
          </w:tcPr>
          <w:p w14:paraId="3BBF40AA" w14:textId="77777777" w:rsidR="00083B05" w:rsidRDefault="00083B05"/>
        </w:tc>
      </w:tr>
      <w:tr w:rsidR="00083B05" w14:paraId="10544478" w14:textId="77777777" w:rsidTr="00083B05">
        <w:trPr>
          <w:trHeight w:val="499"/>
        </w:trPr>
        <w:tc>
          <w:tcPr>
            <w:tcW w:w="1696" w:type="dxa"/>
          </w:tcPr>
          <w:p w14:paraId="196D49A6" w14:textId="77777777" w:rsidR="00083B05" w:rsidRDefault="00083B05"/>
        </w:tc>
        <w:tc>
          <w:tcPr>
            <w:tcW w:w="4111" w:type="dxa"/>
          </w:tcPr>
          <w:p w14:paraId="10AF17A9" w14:textId="77777777" w:rsidR="00083B05" w:rsidRDefault="00083B05"/>
        </w:tc>
        <w:tc>
          <w:tcPr>
            <w:tcW w:w="2410" w:type="dxa"/>
          </w:tcPr>
          <w:p w14:paraId="282B6445" w14:textId="77777777" w:rsidR="00083B05" w:rsidRDefault="00083B05"/>
        </w:tc>
        <w:tc>
          <w:tcPr>
            <w:tcW w:w="2419" w:type="dxa"/>
          </w:tcPr>
          <w:p w14:paraId="23B2758C" w14:textId="77777777" w:rsidR="00083B05" w:rsidRDefault="00083B05"/>
        </w:tc>
      </w:tr>
      <w:tr w:rsidR="00083B05" w14:paraId="52A5BFBC" w14:textId="77777777" w:rsidTr="00083B05">
        <w:trPr>
          <w:trHeight w:val="499"/>
        </w:trPr>
        <w:tc>
          <w:tcPr>
            <w:tcW w:w="1696" w:type="dxa"/>
          </w:tcPr>
          <w:p w14:paraId="1128A33E" w14:textId="77777777" w:rsidR="00083B05" w:rsidRDefault="00083B05"/>
        </w:tc>
        <w:tc>
          <w:tcPr>
            <w:tcW w:w="4111" w:type="dxa"/>
          </w:tcPr>
          <w:p w14:paraId="5F0B3333" w14:textId="77777777" w:rsidR="00083B05" w:rsidRDefault="00083B05"/>
        </w:tc>
        <w:tc>
          <w:tcPr>
            <w:tcW w:w="2410" w:type="dxa"/>
          </w:tcPr>
          <w:p w14:paraId="4BB815C6" w14:textId="77777777" w:rsidR="00083B05" w:rsidRDefault="00083B05"/>
        </w:tc>
        <w:tc>
          <w:tcPr>
            <w:tcW w:w="2419" w:type="dxa"/>
          </w:tcPr>
          <w:p w14:paraId="70283C7F" w14:textId="77777777" w:rsidR="00083B05" w:rsidRDefault="00083B05"/>
        </w:tc>
      </w:tr>
      <w:tr w:rsidR="00083B05" w14:paraId="3A0B046B" w14:textId="77777777" w:rsidTr="00083B05">
        <w:trPr>
          <w:trHeight w:val="499"/>
        </w:trPr>
        <w:tc>
          <w:tcPr>
            <w:tcW w:w="1696" w:type="dxa"/>
          </w:tcPr>
          <w:p w14:paraId="4D198E47" w14:textId="77777777" w:rsidR="00083B05" w:rsidRDefault="00083B05"/>
        </w:tc>
        <w:tc>
          <w:tcPr>
            <w:tcW w:w="4111" w:type="dxa"/>
          </w:tcPr>
          <w:p w14:paraId="68740A44" w14:textId="77777777" w:rsidR="00083B05" w:rsidRDefault="00083B05"/>
        </w:tc>
        <w:tc>
          <w:tcPr>
            <w:tcW w:w="2410" w:type="dxa"/>
          </w:tcPr>
          <w:p w14:paraId="46BAAFB0" w14:textId="77777777" w:rsidR="00083B05" w:rsidRDefault="00083B05"/>
        </w:tc>
        <w:tc>
          <w:tcPr>
            <w:tcW w:w="2419" w:type="dxa"/>
          </w:tcPr>
          <w:p w14:paraId="02F2DCBE" w14:textId="77777777" w:rsidR="00083B05" w:rsidRDefault="00083B05"/>
        </w:tc>
      </w:tr>
      <w:tr w:rsidR="00083B05" w14:paraId="4BADDE11" w14:textId="77777777" w:rsidTr="00083B05">
        <w:trPr>
          <w:trHeight w:val="499"/>
        </w:trPr>
        <w:tc>
          <w:tcPr>
            <w:tcW w:w="1696" w:type="dxa"/>
          </w:tcPr>
          <w:p w14:paraId="1018A6B4" w14:textId="77777777" w:rsidR="00083B05" w:rsidRDefault="00083B05"/>
        </w:tc>
        <w:tc>
          <w:tcPr>
            <w:tcW w:w="4111" w:type="dxa"/>
          </w:tcPr>
          <w:p w14:paraId="1CBFF387" w14:textId="77777777" w:rsidR="00083B05" w:rsidRDefault="00083B05"/>
        </w:tc>
        <w:tc>
          <w:tcPr>
            <w:tcW w:w="2410" w:type="dxa"/>
          </w:tcPr>
          <w:p w14:paraId="0AEE34FF" w14:textId="77777777" w:rsidR="00083B05" w:rsidRDefault="00083B05"/>
        </w:tc>
        <w:tc>
          <w:tcPr>
            <w:tcW w:w="2419" w:type="dxa"/>
          </w:tcPr>
          <w:p w14:paraId="6F73E1E4" w14:textId="77777777" w:rsidR="00083B05" w:rsidRDefault="00083B05"/>
        </w:tc>
      </w:tr>
      <w:tr w:rsidR="00083B05" w14:paraId="39ADF0F3" w14:textId="77777777" w:rsidTr="00083B05">
        <w:trPr>
          <w:trHeight w:val="499"/>
        </w:trPr>
        <w:tc>
          <w:tcPr>
            <w:tcW w:w="1696" w:type="dxa"/>
          </w:tcPr>
          <w:p w14:paraId="51529097" w14:textId="77777777" w:rsidR="00083B05" w:rsidRDefault="00083B05"/>
        </w:tc>
        <w:tc>
          <w:tcPr>
            <w:tcW w:w="4111" w:type="dxa"/>
          </w:tcPr>
          <w:p w14:paraId="6781E24B" w14:textId="77777777" w:rsidR="00083B05" w:rsidRDefault="00083B05"/>
        </w:tc>
        <w:tc>
          <w:tcPr>
            <w:tcW w:w="2410" w:type="dxa"/>
          </w:tcPr>
          <w:p w14:paraId="7CD35798" w14:textId="77777777" w:rsidR="00083B05" w:rsidRDefault="00083B05"/>
        </w:tc>
        <w:tc>
          <w:tcPr>
            <w:tcW w:w="2419" w:type="dxa"/>
          </w:tcPr>
          <w:p w14:paraId="52D46831" w14:textId="77777777" w:rsidR="00083B05" w:rsidRDefault="00083B05"/>
        </w:tc>
      </w:tr>
      <w:tr w:rsidR="00083B05" w14:paraId="5DBDF29B" w14:textId="77777777" w:rsidTr="00083B05">
        <w:trPr>
          <w:trHeight w:val="499"/>
        </w:trPr>
        <w:tc>
          <w:tcPr>
            <w:tcW w:w="1696" w:type="dxa"/>
          </w:tcPr>
          <w:p w14:paraId="09E230B0" w14:textId="77777777" w:rsidR="00083B05" w:rsidRDefault="00083B05"/>
        </w:tc>
        <w:tc>
          <w:tcPr>
            <w:tcW w:w="4111" w:type="dxa"/>
          </w:tcPr>
          <w:p w14:paraId="45729758" w14:textId="77777777" w:rsidR="00083B05" w:rsidRDefault="00083B05"/>
        </w:tc>
        <w:tc>
          <w:tcPr>
            <w:tcW w:w="2410" w:type="dxa"/>
          </w:tcPr>
          <w:p w14:paraId="5824E8C7" w14:textId="77777777" w:rsidR="00083B05" w:rsidRDefault="00083B05"/>
        </w:tc>
        <w:tc>
          <w:tcPr>
            <w:tcW w:w="2419" w:type="dxa"/>
          </w:tcPr>
          <w:p w14:paraId="1B030405" w14:textId="77777777" w:rsidR="00083B05" w:rsidRDefault="00083B05"/>
        </w:tc>
      </w:tr>
      <w:tr w:rsidR="00083B05" w14:paraId="128DFBF6" w14:textId="77777777" w:rsidTr="00083B05">
        <w:trPr>
          <w:trHeight w:val="499"/>
        </w:trPr>
        <w:tc>
          <w:tcPr>
            <w:tcW w:w="10636" w:type="dxa"/>
            <w:gridSpan w:val="4"/>
          </w:tcPr>
          <w:p w14:paraId="36A27C79" w14:textId="58898352" w:rsidR="00083B05" w:rsidRDefault="00083B05">
            <w:r>
              <w:t>These records must be kept locally.</w:t>
            </w:r>
          </w:p>
        </w:tc>
      </w:tr>
    </w:tbl>
    <w:p w14:paraId="49A40B97" w14:textId="571DA141" w:rsidR="00AD07CB" w:rsidRDefault="00AD07CB" w:rsidP="00083B05"/>
    <w:sectPr w:rsidR="00AD07CB" w:rsidSect="004043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9C80DD" w14:textId="77777777" w:rsidR="00083B05" w:rsidRDefault="00083B05" w:rsidP="00887FBE">
      <w:pPr>
        <w:spacing w:after="0" w:line="240" w:lineRule="auto"/>
      </w:pPr>
      <w:r>
        <w:separator/>
      </w:r>
    </w:p>
  </w:endnote>
  <w:endnote w:type="continuationSeparator" w:id="0">
    <w:p w14:paraId="6DCAF0C9" w14:textId="77777777" w:rsidR="00083B05" w:rsidRDefault="00083B05" w:rsidP="00887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239BEF" w14:textId="77777777" w:rsidR="00083B05" w:rsidRDefault="00083B05" w:rsidP="00887FBE">
      <w:pPr>
        <w:spacing w:after="0" w:line="240" w:lineRule="auto"/>
      </w:pPr>
      <w:r>
        <w:separator/>
      </w:r>
    </w:p>
  </w:footnote>
  <w:footnote w:type="continuationSeparator" w:id="0">
    <w:p w14:paraId="118604B8" w14:textId="77777777" w:rsidR="00083B05" w:rsidRDefault="00083B05" w:rsidP="00887F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B05"/>
    <w:rsid w:val="00083B05"/>
    <w:rsid w:val="00166F8D"/>
    <w:rsid w:val="001D766B"/>
    <w:rsid w:val="002F2C19"/>
    <w:rsid w:val="004043DA"/>
    <w:rsid w:val="0061779C"/>
    <w:rsid w:val="00887FBE"/>
    <w:rsid w:val="00A91BD8"/>
    <w:rsid w:val="00AD07CB"/>
    <w:rsid w:val="00B6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6E4CD0"/>
  <w15:chartTrackingRefBased/>
  <w15:docId w15:val="{4964617D-CE65-40F9-8671-875CF8C4F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3DA"/>
  </w:style>
  <w:style w:type="paragraph" w:styleId="Heading1">
    <w:name w:val="heading 1"/>
    <w:basedOn w:val="Normal"/>
    <w:next w:val="Normal"/>
    <w:link w:val="Heading1Char"/>
    <w:uiPriority w:val="9"/>
    <w:qFormat/>
    <w:rsid w:val="00083B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7F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7FBE"/>
  </w:style>
  <w:style w:type="paragraph" w:styleId="Footer">
    <w:name w:val="footer"/>
    <w:basedOn w:val="Normal"/>
    <w:link w:val="FooterChar"/>
    <w:uiPriority w:val="99"/>
    <w:unhideWhenUsed/>
    <w:rsid w:val="00887F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7FBE"/>
  </w:style>
  <w:style w:type="table" w:styleId="TableGrid">
    <w:name w:val="Table Grid"/>
    <w:basedOn w:val="TableNormal"/>
    <w:uiPriority w:val="39"/>
    <w:rsid w:val="0008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83B0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83B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083B0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3B0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ceerh0\OneDrive%20-%20University%20College%20London\Documents\Custom%20Office%20Templates\UCL%20header%20EE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UCL header EEE template</Template>
  <TotalTime>8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Roshni Harkishin</dc:creator>
  <cp:keywords/>
  <dc:description/>
  <cp:lastModifiedBy>Harkishin, Roshni</cp:lastModifiedBy>
  <cp:revision>1</cp:revision>
  <dcterms:created xsi:type="dcterms:W3CDTF">2025-03-10T16:36:00Z</dcterms:created>
  <dcterms:modified xsi:type="dcterms:W3CDTF">2025-03-10T16:44:00Z</dcterms:modified>
</cp:coreProperties>
</file>