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EFF0" w14:textId="4EF609A8" w:rsidR="004B0ABB" w:rsidRDefault="004B0ABB">
      <w:r w:rsidRPr="00F675CD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12891B" wp14:editId="4FDD4DF8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678930" cy="1590675"/>
                <wp:effectExtent l="0" t="0" r="762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8930" cy="1590675"/>
                          <a:chOff x="0" y="0"/>
                          <a:chExt cx="7698740" cy="1706353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18" y="307766"/>
                            <a:ext cx="7695565" cy="1398587"/>
                          </a:xfrm>
                          <a:prstGeom prst="rect">
                            <a:avLst/>
                          </a:prstGeom>
                          <a:solidFill>
                            <a:srgbClr val="B5BD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F93E9" w14:textId="77777777" w:rsidR="004043DA" w:rsidRDefault="004043DA" w:rsidP="004043DA">
                              <w:pPr>
                                <w:spacing w:before="100" w:beforeAutospacing="1" w:after="0"/>
                                <w:ind w:right="-1701"/>
                              </w:pPr>
                            </w:p>
                            <w:p w14:paraId="44FA2198" w14:textId="77777777" w:rsidR="004043DA" w:rsidRDefault="004043DA" w:rsidP="004043DA">
                              <w:pPr>
                                <w:spacing w:before="100" w:beforeAutospacing="1" w:after="0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35DD7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DEPARTMENT OF ELECTRONIC AND ELECTRICAL ENGINEERING</w:t>
                              </w:r>
                            </w:p>
                            <w:p w14:paraId="7FB072EA" w14:textId="52E721D4" w:rsidR="00282694" w:rsidRPr="00282694" w:rsidRDefault="004B0ABB" w:rsidP="004043DA">
                              <w:pPr>
                                <w:spacing w:before="100" w:beforeAutospacing="1" w:after="0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DEPARTMENT SAFETY OBJECTIVES 202</w:t>
                              </w:r>
                              <w:r w:rsidR="0099748B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5/26</w:t>
                              </w:r>
                            </w:p>
                            <w:p w14:paraId="3190A3AB" w14:textId="77777777" w:rsidR="004043DA" w:rsidRDefault="004043DA" w:rsidP="004043DA">
                              <w:pPr>
                                <w:spacing w:before="100" w:beforeAutospacing="1" w:after="0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14E39A43" w14:textId="77777777" w:rsidR="004043DA" w:rsidRPr="00A35DD7" w:rsidRDefault="004043DA" w:rsidP="004043DA">
                              <w:pPr>
                                <w:spacing w:before="100" w:beforeAutospacing="1" w:after="0"/>
                                <w:ind w:left="-113" w:right="-1701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74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12891B" id="Group 2" o:spid="_x0000_s1026" style="position:absolute;margin-left:474.7pt;margin-top:.4pt;width:525.9pt;height:125.25pt;z-index:251659264;mso-position-horizontal:right;mso-position-horizontal-relative:margin;mso-width-relative:margin;mso-height-relative:margin" coordsize="76987,170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0;top:3077;width:76955;height:13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" fillcolor="#b5bd00" stroked="f">
                  <v:textbox>
                    <w:txbxContent>
                      <w:p w14:paraId="409F93E9" w14:textId="77777777" w:rsidR="004043DA" w:rsidRDefault="004043DA" w:rsidP="004043DA">
                        <w:pPr>
                          <w:spacing w:before="100" w:beforeAutospacing="1" w:after="0"/>
                          <w:ind w:right="-1701"/>
                        </w:pPr>
                      </w:p>
                      <w:p w14:paraId="44FA2198" w14:textId="77777777" w:rsidR="004043DA" w:rsidRDefault="004043DA" w:rsidP="004043DA">
                        <w:pPr>
                          <w:spacing w:before="100" w:beforeAutospacing="1" w:after="0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35DD7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DEPARTMENT OF ELECTRONIC AND ELECTRICAL ENGINEERING</w:t>
                        </w:r>
                      </w:p>
                      <w:p w14:paraId="7FB072EA" w14:textId="52E721D4" w:rsidR="00282694" w:rsidRPr="00282694" w:rsidRDefault="004B0ABB" w:rsidP="004043DA">
                        <w:pPr>
                          <w:spacing w:before="100" w:beforeAutospacing="1" w:after="0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DEPARTMENT SAFETY OBJECTIVES 202</w:t>
                        </w:r>
                        <w:r w:rsidR="0099748B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5/26</w:t>
                        </w:r>
                      </w:p>
                      <w:p w14:paraId="3190A3AB" w14:textId="77777777" w:rsidR="004043DA" w:rsidRDefault="004043DA" w:rsidP="004043DA">
                        <w:pPr>
                          <w:spacing w:before="100" w:beforeAutospacing="1" w:after="0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14E39A43" w14:textId="77777777" w:rsidR="004043DA" w:rsidRPr="00A35DD7" w:rsidRDefault="004043DA" w:rsidP="004043DA">
                        <w:pPr>
                          <w:spacing w:before="100" w:beforeAutospacing="1" w:after="0"/>
                          <w:ind w:left="-113" w:right="-1701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style="position:absolute;width:76987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084EC0BB" w14:textId="3842935C" w:rsidR="004B0ABB" w:rsidRDefault="004B0ABB"/>
    <w:p w14:paraId="6FF50BAA" w14:textId="5E5DE9C7" w:rsidR="004B0ABB" w:rsidRDefault="004B0ABB"/>
    <w:p w14:paraId="3244B6F3" w14:textId="77F03CFD" w:rsidR="004B0ABB" w:rsidRDefault="004B0ABB"/>
    <w:p w14:paraId="43C83F77" w14:textId="5EA42AEC" w:rsidR="004B0ABB" w:rsidRDefault="004B0ABB"/>
    <w:p w14:paraId="127B7342" w14:textId="77777777" w:rsidR="004B0ABB" w:rsidRDefault="004B0ABB"/>
    <w:p w14:paraId="7804F80F" w14:textId="06FCD98B" w:rsidR="004B0ABB" w:rsidRDefault="004B0ABB" w:rsidP="004B0ABB">
      <w:r w:rsidRPr="00F56A9E">
        <w:t xml:space="preserve">This document </w:t>
      </w:r>
      <w:r w:rsidR="006121EC">
        <w:t xml:space="preserve">contains </w:t>
      </w:r>
      <w:r w:rsidRPr="00F56A9E">
        <w:t>the department safety objectives</w:t>
      </w:r>
      <w:r w:rsidR="006121EC">
        <w:t xml:space="preserve"> for the commencing academic year</w:t>
      </w:r>
      <w:r w:rsidRPr="00F56A9E">
        <w:t xml:space="preserve">. These objectives are to ensure that the department is constantly improving the health and safety systems as well as ensuring all staff are protected in their working environment. </w:t>
      </w:r>
    </w:p>
    <w:p w14:paraId="4E3612F1" w14:textId="77777777" w:rsidR="004B0ABB" w:rsidRPr="00F56A9E" w:rsidRDefault="004B0ABB" w:rsidP="004B0ABB"/>
    <w:tbl>
      <w:tblPr>
        <w:tblStyle w:val="PlainTable1"/>
        <w:tblW w:w="10466" w:type="dxa"/>
        <w:tblLook w:val="04A0" w:firstRow="1" w:lastRow="0" w:firstColumn="1" w:lastColumn="0" w:noHBand="0" w:noVBand="1"/>
      </w:tblPr>
      <w:tblGrid>
        <w:gridCol w:w="2723"/>
        <w:gridCol w:w="3545"/>
        <w:gridCol w:w="1524"/>
        <w:gridCol w:w="2674"/>
      </w:tblGrid>
      <w:tr w:rsidR="004B0ABB" w:rsidRPr="00FE247E" w14:paraId="5239D637" w14:textId="77777777" w:rsidTr="00FE2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197201A2" w14:textId="77777777" w:rsidR="004B0ABB" w:rsidRPr="00FE247E" w:rsidRDefault="004B0ABB" w:rsidP="008C0752">
            <w:pPr>
              <w:jc w:val="center"/>
              <w:rPr>
                <w:rFonts w:cstheme="minorHAnsi"/>
                <w:b w:val="0"/>
                <w:bCs w:val="0"/>
              </w:rPr>
            </w:pPr>
            <w:r w:rsidRPr="00FE247E">
              <w:rPr>
                <w:rFonts w:cstheme="minorHAnsi"/>
                <w:b w:val="0"/>
                <w:bCs w:val="0"/>
              </w:rPr>
              <w:t>Objectives</w:t>
            </w:r>
          </w:p>
        </w:tc>
        <w:tc>
          <w:tcPr>
            <w:tcW w:w="3545" w:type="dxa"/>
          </w:tcPr>
          <w:p w14:paraId="45B55036" w14:textId="77777777" w:rsidR="004B0ABB" w:rsidRPr="00FE247E" w:rsidRDefault="004B0ABB" w:rsidP="008C07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FE247E">
              <w:rPr>
                <w:rFonts w:cstheme="minorHAnsi"/>
                <w:b w:val="0"/>
                <w:bCs w:val="0"/>
              </w:rPr>
              <w:t>Details</w:t>
            </w:r>
          </w:p>
        </w:tc>
        <w:tc>
          <w:tcPr>
            <w:tcW w:w="1524" w:type="dxa"/>
          </w:tcPr>
          <w:p w14:paraId="30D17623" w14:textId="694F2F23" w:rsidR="004B0ABB" w:rsidRPr="00FE247E" w:rsidRDefault="004B0ABB" w:rsidP="008C07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FE247E">
              <w:rPr>
                <w:rFonts w:cstheme="minorHAnsi"/>
                <w:b w:val="0"/>
                <w:bCs w:val="0"/>
              </w:rPr>
              <w:t>Completed?</w:t>
            </w:r>
          </w:p>
        </w:tc>
        <w:tc>
          <w:tcPr>
            <w:tcW w:w="2674" w:type="dxa"/>
          </w:tcPr>
          <w:p w14:paraId="57D2EF79" w14:textId="660D8C6F" w:rsidR="004B0ABB" w:rsidRPr="00FE247E" w:rsidRDefault="004B0ABB" w:rsidP="008C07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FE247E">
              <w:rPr>
                <w:rFonts w:cstheme="minorHAnsi"/>
                <w:b w:val="0"/>
                <w:bCs w:val="0"/>
              </w:rPr>
              <w:t xml:space="preserve">Person(s) </w:t>
            </w:r>
            <w:proofErr w:type="spellStart"/>
            <w:r w:rsidRPr="00FE247E">
              <w:rPr>
                <w:rFonts w:cstheme="minorHAnsi"/>
                <w:b w:val="0"/>
                <w:bCs w:val="0"/>
              </w:rPr>
              <w:t>resposible</w:t>
            </w:r>
            <w:proofErr w:type="spellEnd"/>
          </w:p>
        </w:tc>
      </w:tr>
      <w:tr w:rsidR="004B0ABB" w:rsidRPr="00FE247E" w14:paraId="4AF4F779" w14:textId="77777777" w:rsidTr="00FE2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0FDBCCFB" w14:textId="7334A188" w:rsidR="004B0ABB" w:rsidRPr="00FE247E" w:rsidRDefault="00D617EC" w:rsidP="008C0752">
            <w:pPr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</w:pPr>
            <w:r w:rsidRPr="00FE247E"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>Increase departmental training statistics to 95%</w:t>
            </w:r>
          </w:p>
        </w:tc>
        <w:tc>
          <w:tcPr>
            <w:tcW w:w="3545" w:type="dxa"/>
          </w:tcPr>
          <w:p w14:paraId="6384A9A8" w14:textId="07073994" w:rsidR="004B0ABB" w:rsidRPr="00FE247E" w:rsidRDefault="00D617EC" w:rsidP="008C0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>Ensure regular reminders are sent out and that the training is accessible</w:t>
            </w:r>
          </w:p>
        </w:tc>
        <w:tc>
          <w:tcPr>
            <w:tcW w:w="1524" w:type="dxa"/>
          </w:tcPr>
          <w:p w14:paraId="6DD5026C" w14:textId="230EECC9" w:rsidR="004B0ABB" w:rsidRPr="00FE247E" w:rsidRDefault="00282694" w:rsidP="008C0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0159">
              <w:rPr>
                <w:rFonts w:cstheme="minorHAnsi"/>
                <w:highlight w:val="cyan"/>
              </w:rPr>
              <w:t>Ongoing</w:t>
            </w:r>
          </w:p>
          <w:p w14:paraId="567CFE21" w14:textId="77777777" w:rsidR="004B0ABB" w:rsidRPr="00FE247E" w:rsidRDefault="004B0ABB" w:rsidP="008C0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FA53C1E" w14:textId="142E1102" w:rsidR="0002590E" w:rsidRPr="00FE247E" w:rsidRDefault="0002590E" w:rsidP="008C0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74" w:type="dxa"/>
          </w:tcPr>
          <w:p w14:paraId="332F9F95" w14:textId="77777777" w:rsidR="00B4026C" w:rsidRPr="00FE247E" w:rsidRDefault="00D617EC" w:rsidP="008C0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 xml:space="preserve">Roshni Harkishin </w:t>
            </w:r>
          </w:p>
          <w:p w14:paraId="73149915" w14:textId="12FED167" w:rsidR="00D617EC" w:rsidRDefault="00D617EC" w:rsidP="008C0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>John Mitchell</w:t>
            </w:r>
          </w:p>
          <w:p w14:paraId="736D80D9" w14:textId="10A5A567" w:rsidR="0099748B" w:rsidRPr="00FE247E" w:rsidRDefault="0099748B" w:rsidP="008C0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Christine Le Blanc</w:t>
            </w:r>
          </w:p>
        </w:tc>
      </w:tr>
      <w:tr w:rsidR="00A47648" w:rsidRPr="00FE247E" w14:paraId="43F69B02" w14:textId="77777777" w:rsidTr="00FE247E">
        <w:trPr>
          <w:trHeight w:val="1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32C6B380" w14:textId="30FBC39B" w:rsidR="00A47648" w:rsidRPr="00FE247E" w:rsidRDefault="00652DFC" w:rsidP="00A47648">
            <w:pPr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 xml:space="preserve">EEE Safety points to replace individual safety points in appropriate areas. </w:t>
            </w:r>
          </w:p>
        </w:tc>
        <w:tc>
          <w:tcPr>
            <w:tcW w:w="3545" w:type="dxa"/>
          </w:tcPr>
          <w:p w14:paraId="397206C2" w14:textId="77777777" w:rsidR="00F11997" w:rsidRDefault="00652DFC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Order bespoke safety points</w:t>
            </w:r>
            <w:r w:rsidR="00F11997" w:rsidRPr="00FE247E">
              <w:rPr>
                <w:rFonts w:cstheme="minorHAnsi"/>
              </w:rPr>
              <w:t xml:space="preserve">. </w:t>
            </w:r>
          </w:p>
          <w:p w14:paraId="71739395" w14:textId="77777777" w:rsidR="00652DFC" w:rsidRDefault="00652DFC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9132BB" w14:textId="77777777" w:rsidR="00652DFC" w:rsidRDefault="00652DFC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Attach to walls</w:t>
            </w:r>
          </w:p>
          <w:p w14:paraId="1C24D855" w14:textId="77777777" w:rsidR="00652DFC" w:rsidRDefault="00652DFC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2E87BDB" w14:textId="5E9AE1A5" w:rsidR="00652DFC" w:rsidRPr="00FE247E" w:rsidRDefault="00652DFC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Monthly checks by safety team. </w:t>
            </w:r>
          </w:p>
        </w:tc>
        <w:tc>
          <w:tcPr>
            <w:tcW w:w="1524" w:type="dxa"/>
          </w:tcPr>
          <w:p w14:paraId="1800BDB5" w14:textId="77777777" w:rsidR="00A47648" w:rsidRDefault="00652DFC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DFC">
              <w:rPr>
                <w:rFonts w:cstheme="minorHAnsi"/>
                <w:highlight w:val="green"/>
              </w:rPr>
              <w:t>Completed</w:t>
            </w:r>
          </w:p>
          <w:p w14:paraId="49363285" w14:textId="77777777" w:rsidR="00652DFC" w:rsidRDefault="00652DFC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9FA012D" w14:textId="77777777" w:rsidR="00652DFC" w:rsidRDefault="00652DFC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10159">
              <w:rPr>
                <w:rFonts w:cstheme="minorHAnsi"/>
                <w:highlight w:val="cyan"/>
              </w:rPr>
              <w:t>Ongoing</w:t>
            </w:r>
          </w:p>
          <w:p w14:paraId="512BBFB6" w14:textId="77777777" w:rsidR="0012293C" w:rsidRDefault="0012293C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B499275" w14:textId="62BA4C59" w:rsidR="0012293C" w:rsidRPr="00FE247E" w:rsidRDefault="00C10159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Not started</w:t>
            </w:r>
          </w:p>
        </w:tc>
        <w:tc>
          <w:tcPr>
            <w:tcW w:w="2674" w:type="dxa"/>
          </w:tcPr>
          <w:p w14:paraId="4D1E5581" w14:textId="77777777" w:rsidR="00A47648" w:rsidRDefault="00A47648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>R</w:t>
            </w:r>
            <w:r w:rsidR="00F11997" w:rsidRPr="00FE247E">
              <w:rPr>
                <w:rFonts w:cstheme="minorHAnsi"/>
              </w:rPr>
              <w:t xml:space="preserve">oshni Harkishin </w:t>
            </w:r>
          </w:p>
          <w:p w14:paraId="25128466" w14:textId="08610450" w:rsidR="0012293C" w:rsidRDefault="0012293C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Tommy Tagg</w:t>
            </w:r>
          </w:p>
          <w:p w14:paraId="19E1BC9B" w14:textId="3D9D3F54" w:rsidR="00C10159" w:rsidRPr="00FE247E" w:rsidRDefault="00C10159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Tom Hamer</w:t>
            </w:r>
          </w:p>
          <w:p w14:paraId="7D91BA82" w14:textId="62C86FE7" w:rsidR="00470DA5" w:rsidRPr="00FE247E" w:rsidRDefault="00470DA5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>Lab users</w:t>
            </w:r>
            <w:r w:rsidR="00913C35" w:rsidRPr="00FE247E">
              <w:rPr>
                <w:rFonts w:cstheme="minorHAnsi"/>
              </w:rPr>
              <w:t xml:space="preserve"> at all levels</w:t>
            </w:r>
          </w:p>
          <w:p w14:paraId="3BE464AA" w14:textId="22A9DC0B" w:rsidR="00913C35" w:rsidRPr="00FE247E" w:rsidRDefault="00913C35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47648" w:rsidRPr="00FE247E" w14:paraId="18345B9F" w14:textId="77777777" w:rsidTr="00FE2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66A57FFB" w14:textId="0E33A11F" w:rsidR="00A47648" w:rsidRPr="00FE247E" w:rsidRDefault="001F07AB" w:rsidP="00A47648">
            <w:pPr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</w:pPr>
            <w:r w:rsidRPr="00FE247E"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 xml:space="preserve">Increase </w:t>
            </w:r>
            <w:r w:rsidR="00470DA5" w:rsidRPr="00FE247E"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>wellbeing in the department.</w:t>
            </w:r>
            <w:r w:rsidRPr="00FE247E"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</w:tcPr>
          <w:p w14:paraId="6B8B08B0" w14:textId="77777777" w:rsidR="00F11997" w:rsidRPr="00FE247E" w:rsidRDefault="00470DA5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 xml:space="preserve">Roshni Harkishin to undergo wellbeing champion training. </w:t>
            </w:r>
          </w:p>
          <w:p w14:paraId="13600055" w14:textId="77777777" w:rsidR="00FE247E" w:rsidRPr="00FE247E" w:rsidRDefault="00FE247E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62B9B5E" w14:textId="1A71B876" w:rsidR="00470DA5" w:rsidRPr="00FE247E" w:rsidRDefault="00470DA5" w:rsidP="00C10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 xml:space="preserve">Wellbeing champion to hold </w:t>
            </w:r>
            <w:r w:rsidR="0099748B">
              <w:rPr>
                <w:rFonts w:cstheme="minorHAnsi"/>
              </w:rPr>
              <w:t>periodic</w:t>
            </w:r>
            <w:r w:rsidRPr="00FE247E">
              <w:rPr>
                <w:rFonts w:cstheme="minorHAnsi"/>
              </w:rPr>
              <w:t xml:space="preserve"> </w:t>
            </w:r>
            <w:proofErr w:type="gramStart"/>
            <w:r w:rsidRPr="00FE247E">
              <w:rPr>
                <w:rFonts w:cstheme="minorHAnsi"/>
              </w:rPr>
              <w:t>drop in</w:t>
            </w:r>
            <w:proofErr w:type="gramEnd"/>
            <w:r w:rsidRPr="00FE247E">
              <w:rPr>
                <w:rFonts w:cstheme="minorHAnsi"/>
              </w:rPr>
              <w:t xml:space="preserve"> sessions</w:t>
            </w:r>
            <w:r w:rsidR="00C10159">
              <w:rPr>
                <w:rFonts w:cstheme="minorHAnsi"/>
              </w:rPr>
              <w:t>/plan events</w:t>
            </w:r>
            <w:r w:rsidRPr="00FE247E">
              <w:rPr>
                <w:rFonts w:cstheme="minorHAnsi"/>
              </w:rPr>
              <w:t>.</w:t>
            </w:r>
          </w:p>
        </w:tc>
        <w:tc>
          <w:tcPr>
            <w:tcW w:w="1524" w:type="dxa"/>
          </w:tcPr>
          <w:p w14:paraId="5C64C1DD" w14:textId="4870E84B" w:rsidR="00A47648" w:rsidRPr="00FE247E" w:rsidRDefault="00282694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82694">
              <w:rPr>
                <w:rFonts w:cstheme="minorHAnsi"/>
                <w:highlight w:val="green"/>
              </w:rPr>
              <w:t>Completed</w:t>
            </w:r>
          </w:p>
          <w:p w14:paraId="3D7D3825" w14:textId="77777777" w:rsidR="00FE247E" w:rsidRPr="00FE247E" w:rsidRDefault="00FE247E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25110B" w14:textId="77777777" w:rsidR="00FE247E" w:rsidRPr="00FE247E" w:rsidRDefault="00FE247E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4685F0" w14:textId="77777777" w:rsidR="00FE247E" w:rsidRPr="00FE247E" w:rsidRDefault="00FE247E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>Ongoing</w:t>
            </w:r>
          </w:p>
          <w:p w14:paraId="0045DBEA" w14:textId="77777777" w:rsidR="00FE247E" w:rsidRPr="00FE247E" w:rsidRDefault="00FE247E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715256" w14:textId="6EC5BF0C" w:rsidR="00FE247E" w:rsidRPr="00FE247E" w:rsidRDefault="00FE247E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74" w:type="dxa"/>
          </w:tcPr>
          <w:p w14:paraId="01F46787" w14:textId="4A78956B" w:rsidR="00A47648" w:rsidRPr="00FE247E" w:rsidRDefault="00913C35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 xml:space="preserve">Roshni Harkishin </w:t>
            </w:r>
          </w:p>
        </w:tc>
      </w:tr>
      <w:tr w:rsidR="00A47648" w:rsidRPr="00FE247E" w14:paraId="67328ABB" w14:textId="77777777" w:rsidTr="00FE247E">
        <w:trPr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2BAB915F" w14:textId="301AA74B" w:rsidR="00A47648" w:rsidRPr="00FE247E" w:rsidRDefault="0012293C" w:rsidP="00A47648">
            <w:pPr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 xml:space="preserve">EEE </w:t>
            </w:r>
            <w:r w:rsidR="0099748B"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 xml:space="preserve"> out</w:t>
            </w:r>
            <w:proofErr w:type="gramEnd"/>
            <w:r w:rsidR="0099748B"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 xml:space="preserve"> of hours </w:t>
            </w:r>
            <w:r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 xml:space="preserve">to </w:t>
            </w:r>
            <w:proofErr w:type="gramStart"/>
            <w:r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 xml:space="preserve">be </w:t>
            </w:r>
            <w:r w:rsidR="00652DFC"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 xml:space="preserve"> centralised</w:t>
            </w:r>
            <w:proofErr w:type="gramEnd"/>
            <w:r w:rsidR="00652DFC"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>to department safety team for oversight</w:t>
            </w:r>
            <w:r w:rsidR="007563D3" w:rsidRPr="00FE247E"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</w:tcPr>
          <w:p w14:paraId="6A6E35BE" w14:textId="1BFA2DD9" w:rsidR="00A47648" w:rsidRPr="00FE247E" w:rsidRDefault="007563D3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>Write procedure and ensure all stakeholders are aware</w:t>
            </w:r>
            <w:r w:rsidR="00193DE5">
              <w:rPr>
                <w:rFonts w:cstheme="minorHAnsi"/>
              </w:rPr>
              <w:t xml:space="preserve">. </w:t>
            </w:r>
          </w:p>
          <w:p w14:paraId="2991F166" w14:textId="77777777" w:rsidR="007563D3" w:rsidRPr="00FE247E" w:rsidRDefault="007563D3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5083F3" w14:textId="77777777" w:rsidR="00493F16" w:rsidRDefault="00193DE5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Create online form</w:t>
            </w:r>
          </w:p>
          <w:p w14:paraId="75BDD2BF" w14:textId="77777777" w:rsidR="00AC4BAE" w:rsidRDefault="00AC4BAE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6B4686E" w14:textId="1C26AFE1" w:rsidR="00AC4BAE" w:rsidRDefault="00AC4BAE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Appropriate communication </w:t>
            </w:r>
          </w:p>
          <w:p w14:paraId="1C2975D7" w14:textId="77777777" w:rsidR="00AC4BAE" w:rsidRDefault="00AC4BAE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3E721F" w14:textId="63DED536" w:rsidR="00193DE5" w:rsidRPr="00FE247E" w:rsidRDefault="00AC4BAE" w:rsidP="00AC4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Launch in T3</w:t>
            </w:r>
          </w:p>
        </w:tc>
        <w:tc>
          <w:tcPr>
            <w:tcW w:w="1524" w:type="dxa"/>
          </w:tcPr>
          <w:p w14:paraId="016C683B" w14:textId="77777777" w:rsidR="00282694" w:rsidRDefault="00282694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82694">
              <w:rPr>
                <w:rFonts w:cstheme="minorHAnsi"/>
                <w:highlight w:val="green"/>
              </w:rPr>
              <w:t>Completed</w:t>
            </w:r>
          </w:p>
          <w:p w14:paraId="78E3E345" w14:textId="77777777" w:rsidR="00282694" w:rsidRDefault="00282694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DC3F879" w14:textId="77777777" w:rsidR="00AC4BAE" w:rsidRDefault="00AC4BAE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49E5DCA" w14:textId="77777777" w:rsidR="00AC4BAE" w:rsidRDefault="00AC4BAE" w:rsidP="00AC4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82694">
              <w:rPr>
                <w:rFonts w:cstheme="minorHAnsi"/>
                <w:highlight w:val="green"/>
              </w:rPr>
              <w:t>Completed</w:t>
            </w:r>
          </w:p>
          <w:p w14:paraId="0C49D62D" w14:textId="77777777" w:rsidR="00AC4BAE" w:rsidRDefault="00AC4BAE" w:rsidP="00AC4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57574C9" w14:textId="2CCAB16B" w:rsidR="00AC4BAE" w:rsidRDefault="00AC4BAE" w:rsidP="00AC4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10159">
              <w:rPr>
                <w:rFonts w:cstheme="minorHAnsi"/>
                <w:highlight w:val="cyan"/>
              </w:rPr>
              <w:t>Ongoing</w:t>
            </w:r>
          </w:p>
          <w:p w14:paraId="1B0A418E" w14:textId="77777777" w:rsidR="00AC4BAE" w:rsidRDefault="00AC4BAE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A43B89E" w14:textId="2FF3756E" w:rsidR="00AC4BAE" w:rsidRPr="00282694" w:rsidRDefault="00C10159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Not started</w:t>
            </w:r>
          </w:p>
        </w:tc>
        <w:tc>
          <w:tcPr>
            <w:tcW w:w="2674" w:type="dxa"/>
          </w:tcPr>
          <w:p w14:paraId="305EC638" w14:textId="2497B956" w:rsidR="00A47648" w:rsidRPr="00FE247E" w:rsidRDefault="00541FE1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>R</w:t>
            </w:r>
            <w:r w:rsidR="007563D3" w:rsidRPr="00FE247E">
              <w:rPr>
                <w:rFonts w:cstheme="minorHAnsi"/>
              </w:rPr>
              <w:t xml:space="preserve">oshni Harkishin </w:t>
            </w:r>
          </w:p>
          <w:p w14:paraId="0960F5FF" w14:textId="3016FFF2" w:rsidR="007563D3" w:rsidRPr="00FE247E" w:rsidRDefault="0012293C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John Mitchell</w:t>
            </w:r>
          </w:p>
          <w:p w14:paraId="41F382A6" w14:textId="203526EA" w:rsidR="00493F16" w:rsidRDefault="00193DE5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Simon Barnes</w:t>
            </w:r>
          </w:p>
          <w:p w14:paraId="5C8DD6B3" w14:textId="6AEBE82B" w:rsidR="00193DE5" w:rsidRDefault="00193DE5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Foyzul </w:t>
            </w:r>
            <w:r w:rsidR="00AC4BAE">
              <w:rPr>
                <w:rFonts w:cstheme="minorHAnsi"/>
              </w:rPr>
              <w:t>Rahman</w:t>
            </w:r>
          </w:p>
          <w:p w14:paraId="13EE246A" w14:textId="77777777" w:rsidR="00AC4BAE" w:rsidRPr="00FE247E" w:rsidRDefault="00AC4BAE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372F358" w14:textId="47140108" w:rsidR="00493F16" w:rsidRPr="00FE247E" w:rsidRDefault="00493F16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 xml:space="preserve">All </w:t>
            </w:r>
            <w:r w:rsidR="00193DE5">
              <w:rPr>
                <w:rFonts w:cstheme="minorHAnsi"/>
              </w:rPr>
              <w:t>EEE building</w:t>
            </w:r>
            <w:r w:rsidR="007563D3" w:rsidRPr="00FE247E">
              <w:rPr>
                <w:rFonts w:cstheme="minorHAnsi"/>
              </w:rPr>
              <w:t xml:space="preserve"> users. </w:t>
            </w:r>
          </w:p>
          <w:p w14:paraId="34ACE0A3" w14:textId="18E34047" w:rsidR="00493F16" w:rsidRPr="00FE247E" w:rsidRDefault="00493F16" w:rsidP="00A47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13C35" w:rsidRPr="00FE247E" w14:paraId="4C7034E6" w14:textId="77777777" w:rsidTr="00FE2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</w:tcPr>
          <w:p w14:paraId="52FC0630" w14:textId="6E86268A" w:rsidR="00913C35" w:rsidRPr="00FE247E" w:rsidRDefault="00AF40D8" w:rsidP="00A47648">
            <w:pPr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</w:pPr>
            <w:r w:rsidRPr="00FE247E">
              <w:rPr>
                <w:rFonts w:cstheme="minorHAnsi"/>
                <w:b w:val="0"/>
                <w:bCs w:val="0"/>
                <w:i/>
                <w:iCs/>
                <w:sz w:val="28"/>
                <w:szCs w:val="28"/>
              </w:rPr>
              <w:t>Red lab safety folders</w:t>
            </w:r>
          </w:p>
        </w:tc>
        <w:tc>
          <w:tcPr>
            <w:tcW w:w="3545" w:type="dxa"/>
          </w:tcPr>
          <w:p w14:paraId="29865201" w14:textId="1423261E" w:rsidR="00913C35" w:rsidRPr="00FE247E" w:rsidRDefault="00FE247E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247E">
              <w:rPr>
                <w:rFonts w:cstheme="minorHAnsi"/>
              </w:rPr>
              <w:t>All labs to have a red safety folder with required safety documentations by October 2023</w:t>
            </w:r>
          </w:p>
        </w:tc>
        <w:tc>
          <w:tcPr>
            <w:tcW w:w="1524" w:type="dxa"/>
          </w:tcPr>
          <w:p w14:paraId="2104BFCA" w14:textId="001ECA9C" w:rsidR="00913C35" w:rsidRPr="00FE247E" w:rsidRDefault="00FE247E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82694">
              <w:rPr>
                <w:rFonts w:cstheme="minorHAnsi"/>
                <w:highlight w:val="green"/>
              </w:rPr>
              <w:t>Ongoing</w:t>
            </w:r>
          </w:p>
        </w:tc>
        <w:tc>
          <w:tcPr>
            <w:tcW w:w="2674" w:type="dxa"/>
          </w:tcPr>
          <w:p w14:paraId="4E3E708A" w14:textId="0AFA454D" w:rsidR="00913C35" w:rsidRPr="00FE247E" w:rsidRDefault="00282694" w:rsidP="00A4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Roshni Harkishin Lab safety contacts</w:t>
            </w:r>
          </w:p>
        </w:tc>
      </w:tr>
    </w:tbl>
    <w:p w14:paraId="4199CDEA" w14:textId="10DA0392" w:rsidR="004B0ABB" w:rsidRDefault="004B0ABB"/>
    <w:p w14:paraId="1A078686" w14:textId="25147129" w:rsidR="004B0ABB" w:rsidRDefault="004B0ABB">
      <w:r w:rsidRPr="00F56A9E">
        <w:t xml:space="preserve">These safety objectives will be reviewed </w:t>
      </w:r>
      <w:r w:rsidR="00194239">
        <w:t>termly after each DSC</w:t>
      </w:r>
      <w:r w:rsidRPr="00F56A9E">
        <w:t xml:space="preserve"> by the DSO and adapted </w:t>
      </w:r>
      <w:r>
        <w:t>if necessary</w:t>
      </w:r>
      <w:r w:rsidRPr="00F56A9E">
        <w:t xml:space="preserve">. </w:t>
      </w:r>
    </w:p>
    <w:p w14:paraId="4C95A1CA" w14:textId="3FE8F1BE" w:rsidR="004B0ABB" w:rsidRDefault="004B0ABB"/>
    <w:p w14:paraId="16D4DDDA" w14:textId="77777777" w:rsidR="004B0ABB" w:rsidRDefault="004B0ABB"/>
    <w:p w14:paraId="35074C9A" w14:textId="5F02820C" w:rsidR="00AD07CB" w:rsidRDefault="00A511CE" w:rsidP="00C10159">
      <w:pPr>
        <w:tabs>
          <w:tab w:val="left" w:pos="3630"/>
          <w:tab w:val="left" w:pos="9629"/>
        </w:tabs>
      </w:pPr>
      <w:r>
        <w:tab/>
      </w:r>
      <w:r w:rsidR="00C10159">
        <w:tab/>
      </w:r>
    </w:p>
    <w:sectPr w:rsidR="00AD07CB" w:rsidSect="004043D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9A6C" w14:textId="77777777" w:rsidR="00925EA1" w:rsidRDefault="00925EA1" w:rsidP="00887FBE">
      <w:pPr>
        <w:spacing w:after="0" w:line="240" w:lineRule="auto"/>
      </w:pPr>
      <w:r>
        <w:separator/>
      </w:r>
    </w:p>
  </w:endnote>
  <w:endnote w:type="continuationSeparator" w:id="0">
    <w:p w14:paraId="4771FAA0" w14:textId="77777777" w:rsidR="00925EA1" w:rsidRDefault="00925EA1" w:rsidP="0088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7FF0" w14:textId="035915D5" w:rsidR="00A3016C" w:rsidRPr="00C10159" w:rsidRDefault="00FE247E" w:rsidP="00487019">
    <w:pPr>
      <w:pStyle w:val="Footer"/>
      <w:jc w:val="right"/>
    </w:pPr>
    <w:r>
      <w:t xml:space="preserve">Safety Objectives for Department of Electronic and Electrical Engineering </w:t>
    </w:r>
    <w:r w:rsidR="00C10159">
      <w:t>2025/</w:t>
    </w:r>
    <w:r w:rsidR="00C10159" w:rsidRPr="00C10159">
      <w:t>26</w:t>
    </w:r>
  </w:p>
  <w:p w14:paraId="0BC1F113" w14:textId="01FC76BD" w:rsidR="00FE247E" w:rsidRDefault="00C10159" w:rsidP="00487019">
    <w:pPr>
      <w:pStyle w:val="Footer"/>
      <w:jc w:val="right"/>
    </w:pPr>
    <w:r w:rsidRPr="00C10159">
      <w:t>U</w:t>
    </w:r>
    <w:r w:rsidR="0091030C" w:rsidRPr="00C10159">
      <w:t xml:space="preserve">pdated </w:t>
    </w:r>
    <w:r>
      <w:t>09/03/2026, RH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161D" w14:textId="77777777" w:rsidR="00925EA1" w:rsidRDefault="00925EA1" w:rsidP="00887FBE">
      <w:pPr>
        <w:spacing w:after="0" w:line="240" w:lineRule="auto"/>
      </w:pPr>
      <w:r>
        <w:separator/>
      </w:r>
    </w:p>
  </w:footnote>
  <w:footnote w:type="continuationSeparator" w:id="0">
    <w:p w14:paraId="633E2A71" w14:textId="77777777" w:rsidR="00925EA1" w:rsidRDefault="00925EA1" w:rsidP="00887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BB"/>
    <w:rsid w:val="0002590E"/>
    <w:rsid w:val="000F5A83"/>
    <w:rsid w:val="0012293C"/>
    <w:rsid w:val="00166F8D"/>
    <w:rsid w:val="00172BC5"/>
    <w:rsid w:val="001832AA"/>
    <w:rsid w:val="00193DE5"/>
    <w:rsid w:val="00194239"/>
    <w:rsid w:val="001D766B"/>
    <w:rsid w:val="001F07AB"/>
    <w:rsid w:val="00241095"/>
    <w:rsid w:val="00282694"/>
    <w:rsid w:val="003D1E50"/>
    <w:rsid w:val="003E6144"/>
    <w:rsid w:val="003F7DF8"/>
    <w:rsid w:val="004043DA"/>
    <w:rsid w:val="004369A4"/>
    <w:rsid w:val="00437934"/>
    <w:rsid w:val="00470DA5"/>
    <w:rsid w:val="00487019"/>
    <w:rsid w:val="00493F16"/>
    <w:rsid w:val="004B0ABB"/>
    <w:rsid w:val="00541FE1"/>
    <w:rsid w:val="00582EFF"/>
    <w:rsid w:val="006121EC"/>
    <w:rsid w:val="0061779C"/>
    <w:rsid w:val="00652DFC"/>
    <w:rsid w:val="00652E6B"/>
    <w:rsid w:val="006D690C"/>
    <w:rsid w:val="00715BA1"/>
    <w:rsid w:val="007563D3"/>
    <w:rsid w:val="00815B2E"/>
    <w:rsid w:val="00856C1F"/>
    <w:rsid w:val="00887FBE"/>
    <w:rsid w:val="0091030C"/>
    <w:rsid w:val="00910894"/>
    <w:rsid w:val="00913C35"/>
    <w:rsid w:val="00925EA1"/>
    <w:rsid w:val="00941B80"/>
    <w:rsid w:val="0099748B"/>
    <w:rsid w:val="00A3016C"/>
    <w:rsid w:val="00A304F3"/>
    <w:rsid w:val="00A47648"/>
    <w:rsid w:val="00A511CE"/>
    <w:rsid w:val="00A91BD8"/>
    <w:rsid w:val="00AC4BAE"/>
    <w:rsid w:val="00AD07CB"/>
    <w:rsid w:val="00AF40D8"/>
    <w:rsid w:val="00B3425D"/>
    <w:rsid w:val="00B4026C"/>
    <w:rsid w:val="00BD4F50"/>
    <w:rsid w:val="00BE5D70"/>
    <w:rsid w:val="00C10159"/>
    <w:rsid w:val="00C15A4C"/>
    <w:rsid w:val="00C16126"/>
    <w:rsid w:val="00D617EC"/>
    <w:rsid w:val="00D86AE4"/>
    <w:rsid w:val="00DE09C9"/>
    <w:rsid w:val="00EF1EDD"/>
    <w:rsid w:val="00EF2AE0"/>
    <w:rsid w:val="00F11997"/>
    <w:rsid w:val="00FA2339"/>
    <w:rsid w:val="00FB56EE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19879"/>
  <w15:chartTrackingRefBased/>
  <w15:docId w15:val="{E5C12008-272A-483C-9F9C-BB07B13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BE"/>
  </w:style>
  <w:style w:type="paragraph" w:styleId="Footer">
    <w:name w:val="footer"/>
    <w:basedOn w:val="Normal"/>
    <w:link w:val="FooterChar"/>
    <w:uiPriority w:val="99"/>
    <w:unhideWhenUsed/>
    <w:rsid w:val="00887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BE"/>
  </w:style>
  <w:style w:type="table" w:styleId="PlainTable5">
    <w:name w:val="Plain Table 5"/>
    <w:basedOn w:val="TableNormal"/>
    <w:uiPriority w:val="45"/>
    <w:rsid w:val="004B0AB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91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13C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13C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eerh0\OneDrive%20-%20University%20College%20London\Documents\Custom%20Office%20Templates\UCL%20header%20E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7B215-BD74-4BEB-9D92-0DC13A1DCA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UCL header EEE template</Template>
  <TotalTime>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Roshni Harkishin</dc:creator>
  <cp:keywords/>
  <dc:description/>
  <cp:lastModifiedBy>Roshni Harkishin</cp:lastModifiedBy>
  <cp:revision>8</cp:revision>
  <dcterms:created xsi:type="dcterms:W3CDTF">2026-03-09T12:03:00Z</dcterms:created>
  <dcterms:modified xsi:type="dcterms:W3CDTF">2026-03-09T12:10:00Z</dcterms:modified>
</cp:coreProperties>
</file>